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845C0" w14:textId="77777777" w:rsidR="00464F12" w:rsidRDefault="00933EC1">
      <w:pPr>
        <w:pStyle w:val="Name"/>
      </w:pPr>
      <w:r>
        <w:t>Eric Bates</w:t>
      </w:r>
    </w:p>
    <w:p w14:paraId="0D78A6ED" w14:textId="72300392" w:rsidR="00464F12" w:rsidRDefault="005B53F0">
      <w:pPr>
        <w:pStyle w:val="ContactInfo"/>
      </w:pPr>
      <w:hyperlink r:id="rId8" w:history="1">
        <w:r w:rsidR="00933EC1" w:rsidRPr="009F6DAF">
          <w:rPr>
            <w:rStyle w:val="Hyperlink"/>
          </w:rPr>
          <w:t>Ericbates1994@gmail.com</w:t>
        </w:r>
      </w:hyperlink>
      <w:r w:rsidR="00933EC1">
        <w:t xml:space="preserve"> | 440-840-3972</w:t>
      </w:r>
    </w:p>
    <w:p w14:paraId="3705F7A5" w14:textId="7AFA354D" w:rsidR="00CD3D43" w:rsidRDefault="00CD3D43">
      <w:pPr>
        <w:pStyle w:val="ContactInfo"/>
      </w:pPr>
    </w:p>
    <w:p w14:paraId="6BDBCC4C" w14:textId="3A7B096C" w:rsidR="00CD3D43" w:rsidRDefault="00CD3D43" w:rsidP="00CD3D43">
      <w:pPr>
        <w:pStyle w:val="Heading1"/>
      </w:pPr>
      <w:r>
        <w:t>Education</w:t>
      </w:r>
    </w:p>
    <w:p w14:paraId="7F72E714" w14:textId="77777777" w:rsidR="00CD3D43" w:rsidRDefault="00CD3D43" w:rsidP="00CD3D43">
      <w:pPr>
        <w:sectPr w:rsidR="00CD3D43" w:rsidSect="002F12AC">
          <w:footerReference w:type="default" r:id="rId9"/>
          <w:pgSz w:w="12240" w:h="15840" w:code="1"/>
          <w:pgMar w:top="1296" w:right="1368" w:bottom="1440" w:left="1368" w:header="720" w:footer="1080" w:gutter="0"/>
          <w:cols w:space="720"/>
          <w:titlePg/>
          <w:docGrid w:linePitch="360"/>
        </w:sectPr>
      </w:pPr>
    </w:p>
    <w:p w14:paraId="1D2544C9" w14:textId="2CDD7160" w:rsidR="00CD3D43" w:rsidRDefault="00CD3D43" w:rsidP="00CD3D43">
      <w:r>
        <w:t>Kent State University</w:t>
      </w:r>
    </w:p>
    <w:p w14:paraId="54614C0E" w14:textId="60A54B3A" w:rsidR="00CD3D43" w:rsidRDefault="00CD3D43" w:rsidP="00CD3D43">
      <w:r>
        <w:t>Solon High School</w:t>
      </w:r>
      <w:r w:rsidR="008F7EA4">
        <w:br w:type="column"/>
      </w:r>
      <w:r w:rsidR="008F7EA4">
        <w:t>BS in Digital Sciences, 2013-2017</w:t>
      </w:r>
    </w:p>
    <w:p w14:paraId="10485B60" w14:textId="78C812C7" w:rsidR="00CD3D43" w:rsidRDefault="008F7EA4" w:rsidP="00CD3D43">
      <w:pPr>
        <w:sectPr w:rsidR="00CD3D43" w:rsidSect="00CD3D43">
          <w:type w:val="continuous"/>
          <w:pgSz w:w="12240" w:h="15840" w:code="1"/>
          <w:pgMar w:top="1296" w:right="1368" w:bottom="1440" w:left="1368" w:header="720" w:footer="1080" w:gutter="0"/>
          <w:cols w:num="2" w:space="720"/>
          <w:titlePg/>
          <w:docGrid w:linePitch="360"/>
        </w:sectPr>
      </w:pPr>
      <w:r>
        <w:t>Class of 2013</w:t>
      </w:r>
    </w:p>
    <w:p w14:paraId="3C393E93" w14:textId="7617F614" w:rsidR="00CD3D43" w:rsidRPr="00CD3D43" w:rsidRDefault="00933EC1" w:rsidP="00CD3D43">
      <w:pPr>
        <w:pStyle w:val="Heading1"/>
      </w:pPr>
      <w:r>
        <w:t>Skills</w:t>
      </w:r>
    </w:p>
    <w:p w14:paraId="2624528A" w14:textId="77777777" w:rsidR="00933EC1" w:rsidRDefault="00933EC1">
      <w:pPr>
        <w:sectPr w:rsidR="00933EC1" w:rsidSect="00CD3D43">
          <w:type w:val="continuous"/>
          <w:pgSz w:w="12240" w:h="15840" w:code="1"/>
          <w:pgMar w:top="1296" w:right="1368" w:bottom="1440" w:left="1368" w:header="720" w:footer="1080" w:gutter="0"/>
          <w:cols w:space="720"/>
          <w:titlePg/>
          <w:docGrid w:linePitch="360"/>
        </w:sectPr>
      </w:pPr>
    </w:p>
    <w:p w14:paraId="5A7F3C64" w14:textId="77777777" w:rsidR="00933EC1" w:rsidRDefault="00933EC1" w:rsidP="00933EC1">
      <w:r>
        <w:t>Programming Languages</w:t>
      </w:r>
      <w:r>
        <w:tab/>
      </w:r>
    </w:p>
    <w:p w14:paraId="5E3CB460" w14:textId="77777777" w:rsidR="00933EC1" w:rsidRDefault="00933EC1" w:rsidP="00933EC1">
      <w:r>
        <w:t xml:space="preserve">Frameworks &amp; Libraries </w:t>
      </w:r>
    </w:p>
    <w:p w14:paraId="59E09DDE" w14:textId="77777777" w:rsidR="00933EC1" w:rsidRDefault="00933EC1" w:rsidP="00933EC1">
      <w:r>
        <w:t>Technologies</w:t>
      </w:r>
      <w:r>
        <w:br w:type="column"/>
      </w:r>
      <w:r>
        <w:t xml:space="preserve">Swift, </w:t>
      </w:r>
      <w:proofErr w:type="gramStart"/>
      <w:r>
        <w:t>JSON,C#</w:t>
      </w:r>
      <w:proofErr w:type="gramEnd"/>
      <w:r>
        <w:t>,C++,Python, SQL</w:t>
      </w:r>
    </w:p>
    <w:p w14:paraId="19152312" w14:textId="77777777" w:rsidR="00933EC1" w:rsidRDefault="00933EC1" w:rsidP="00933EC1">
      <w:proofErr w:type="spellStart"/>
      <w:r>
        <w:t>FireBase</w:t>
      </w:r>
      <w:proofErr w:type="spellEnd"/>
      <w:r>
        <w:t xml:space="preserve">, </w:t>
      </w:r>
      <w:proofErr w:type="spellStart"/>
      <w:r>
        <w:t>CoreData</w:t>
      </w:r>
      <w:proofErr w:type="spellEnd"/>
      <w:r>
        <w:t>, React</w:t>
      </w:r>
      <w:r w:rsidR="00480857">
        <w:t>, Cocoa Touch</w:t>
      </w:r>
    </w:p>
    <w:p w14:paraId="5AEF1FB6" w14:textId="77777777" w:rsidR="00933EC1" w:rsidRDefault="00933EC1" w:rsidP="00933EC1">
      <w:pPr>
        <w:sectPr w:rsidR="00933EC1" w:rsidSect="002F12AC">
          <w:type w:val="continuous"/>
          <w:pgSz w:w="12240" w:h="15840" w:code="1"/>
          <w:pgMar w:top="1296" w:right="1368" w:bottom="1440" w:left="1368" w:header="720" w:footer="1080" w:gutter="0"/>
          <w:cols w:num="2" w:space="720"/>
          <w:titlePg/>
          <w:docGrid w:linePitch="360"/>
        </w:sectPr>
      </w:pPr>
      <w:proofErr w:type="spellStart"/>
      <w:r>
        <w:t>SwiftUI</w:t>
      </w:r>
      <w:proofErr w:type="spellEnd"/>
      <w:r>
        <w:t xml:space="preserve">, </w:t>
      </w:r>
      <w:proofErr w:type="spellStart"/>
      <w:r>
        <w:t>UIKit</w:t>
      </w:r>
      <w:proofErr w:type="spellEnd"/>
      <w:r>
        <w:t xml:space="preserve">, </w:t>
      </w:r>
      <w:proofErr w:type="spellStart"/>
      <w:r>
        <w:t>CocoaPods</w:t>
      </w:r>
      <w:proofErr w:type="spellEnd"/>
      <w:r>
        <w:t xml:space="preserve">, </w:t>
      </w:r>
      <w:proofErr w:type="gramStart"/>
      <w:r>
        <w:t>Git,  Adobe</w:t>
      </w:r>
      <w:proofErr w:type="gramEnd"/>
      <w:r>
        <w:t xml:space="preserve"> Creative Suite</w:t>
      </w:r>
      <w:r w:rsidR="00D01B8D">
        <w:t xml:space="preserve"> (Photoshop, Lightroom, Premiere, After Effects)</w:t>
      </w:r>
      <w:r>
        <w:t xml:space="preserve">, Microsoft Visual Studio, </w:t>
      </w:r>
      <w:r w:rsidR="00D01B8D">
        <w:t>Microsoft Office</w:t>
      </w:r>
    </w:p>
    <w:sdt>
      <w:sdtPr>
        <w:id w:val="1728489637"/>
        <w:placeholder>
          <w:docPart w:val="08AA28EFCA8CB340A83B6E53E28F7349"/>
        </w:placeholder>
        <w:temporary/>
        <w:showingPlcHdr/>
        <w15:appearance w15:val="hidden"/>
      </w:sdtPr>
      <w:sdtEndPr/>
      <w:sdtContent>
        <w:p w14:paraId="22A06F79" w14:textId="77777777" w:rsidR="00464F12" w:rsidRDefault="000C461D">
          <w:pPr>
            <w:pStyle w:val="Heading1"/>
          </w:pPr>
          <w:r>
            <w:t>Experience</w:t>
          </w:r>
        </w:p>
      </w:sdtContent>
    </w:sdt>
    <w:p w14:paraId="7FE12D13" w14:textId="555417E9" w:rsidR="00D01B8D" w:rsidRDefault="00D01B8D" w:rsidP="00D01B8D">
      <w:pPr>
        <w:pStyle w:val="ListParagraph"/>
        <w:numPr>
          <w:ilvl w:val="0"/>
          <w:numId w:val="14"/>
        </w:numPr>
      </w:pPr>
      <w:r>
        <w:t>Progressive Insurance</w:t>
      </w:r>
    </w:p>
    <w:p w14:paraId="16262FF8" w14:textId="6653F279" w:rsidR="00D32007" w:rsidRDefault="00D32007" w:rsidP="00D32007">
      <w:pPr>
        <w:pStyle w:val="ListParagraph"/>
        <w:numPr>
          <w:ilvl w:val="1"/>
          <w:numId w:val="14"/>
        </w:numPr>
      </w:pPr>
      <w:r>
        <w:t>Mobile Native Apps Intern, SM Team — January 2021-Present</w:t>
      </w:r>
    </w:p>
    <w:p w14:paraId="11272DB5" w14:textId="5EC1790C" w:rsidR="00D32007" w:rsidRDefault="00D32007" w:rsidP="00D32007">
      <w:pPr>
        <w:pStyle w:val="ListParagraph"/>
        <w:numPr>
          <w:ilvl w:val="2"/>
          <w:numId w:val="14"/>
        </w:numPr>
      </w:pPr>
      <w:r>
        <w:t>Worked on updating discounts policy list from objective-c to Swift.</w:t>
      </w:r>
    </w:p>
    <w:p w14:paraId="3F4DB0EE" w14:textId="5F69FCE6" w:rsidR="00D32007" w:rsidRDefault="00D32007" w:rsidP="00D32007">
      <w:pPr>
        <w:pStyle w:val="ListParagraph"/>
        <w:numPr>
          <w:ilvl w:val="2"/>
          <w:numId w:val="14"/>
        </w:numPr>
      </w:pPr>
      <w:r>
        <w:t>Participated in annual hackathon where a help widget was added to the Progressive iOS app.</w:t>
      </w:r>
    </w:p>
    <w:p w14:paraId="0017EDCF" w14:textId="7646CBD0" w:rsidR="00D32007" w:rsidRDefault="00D32007" w:rsidP="00D32007">
      <w:pPr>
        <w:pStyle w:val="ListParagraph"/>
        <w:numPr>
          <w:ilvl w:val="2"/>
          <w:numId w:val="14"/>
        </w:numPr>
      </w:pPr>
      <w:r>
        <w:t>Took part in stand up meetings.</w:t>
      </w:r>
    </w:p>
    <w:p w14:paraId="13621FCD" w14:textId="52B987AE" w:rsidR="00CD3D43" w:rsidRDefault="00CD3D43" w:rsidP="00CD3D43">
      <w:pPr>
        <w:pStyle w:val="ListParagraph"/>
        <w:numPr>
          <w:ilvl w:val="1"/>
          <w:numId w:val="14"/>
        </w:numPr>
      </w:pPr>
      <w:r>
        <w:t>IT Service Desk Specialist, Full Time Employee — August 2019-</w:t>
      </w:r>
      <w:r w:rsidR="00D32007">
        <w:t>December 2020</w:t>
      </w:r>
    </w:p>
    <w:p w14:paraId="366AA74E" w14:textId="19A4F0AA" w:rsidR="00CD3D43" w:rsidRDefault="00CD3D43" w:rsidP="00CD3D43">
      <w:pPr>
        <w:pStyle w:val="ListParagraph"/>
        <w:numPr>
          <w:ilvl w:val="2"/>
          <w:numId w:val="14"/>
        </w:numPr>
      </w:pPr>
      <w:r>
        <w:t>Same responsibilities as below, with the addition of:</w:t>
      </w:r>
    </w:p>
    <w:p w14:paraId="34A13F24" w14:textId="77777777" w:rsidR="00CD3D43" w:rsidRDefault="00CD3D43" w:rsidP="00CD3D43">
      <w:pPr>
        <w:pStyle w:val="ListParagraph"/>
        <w:numPr>
          <w:ilvl w:val="3"/>
          <w:numId w:val="14"/>
        </w:numPr>
      </w:pPr>
      <w:r>
        <w:t>Being additionally trained in the areas of foragentsonly.com support and agent downloads. Provided frontline tech support to Progressive agents when it comes to processing quotes and downloading policies into agency management systems.</w:t>
      </w:r>
    </w:p>
    <w:p w14:paraId="287B0B02" w14:textId="7C0F966E" w:rsidR="00CD3D43" w:rsidRDefault="00CD3D43" w:rsidP="00CD3D43">
      <w:pPr>
        <w:pStyle w:val="ListParagraph"/>
        <w:numPr>
          <w:ilvl w:val="3"/>
          <w:numId w:val="14"/>
        </w:numPr>
      </w:pPr>
      <w:r>
        <w:t>Doing work inside of Progressive’s IT portal site to prove additional tech support to progressive employees.</w:t>
      </w:r>
    </w:p>
    <w:p w14:paraId="7C8B33F9" w14:textId="77777777" w:rsidR="00D01B8D" w:rsidRDefault="00D01B8D" w:rsidP="00D01B8D">
      <w:pPr>
        <w:pStyle w:val="ListParagraph"/>
        <w:numPr>
          <w:ilvl w:val="1"/>
          <w:numId w:val="14"/>
        </w:numPr>
      </w:pPr>
      <w:r>
        <w:t>IT Service Desk Associate, Contractor — August 2018-2019</w:t>
      </w:r>
    </w:p>
    <w:p w14:paraId="0355E440" w14:textId="77777777" w:rsidR="00D01B8D" w:rsidRDefault="00D01B8D" w:rsidP="00D01B8D">
      <w:pPr>
        <w:pStyle w:val="ListParagraph"/>
        <w:numPr>
          <w:ilvl w:val="2"/>
          <w:numId w:val="14"/>
        </w:numPr>
      </w:pPr>
      <w:r>
        <w:t>Supporting ETS &amp; Claims Via the Remedy with Smart IT ticketing system</w:t>
      </w:r>
    </w:p>
    <w:p w14:paraId="11222A6B" w14:textId="77777777" w:rsidR="00D01B8D" w:rsidRDefault="00D01B8D" w:rsidP="00D01B8D">
      <w:pPr>
        <w:pStyle w:val="ListParagraph"/>
        <w:numPr>
          <w:ilvl w:val="2"/>
          <w:numId w:val="14"/>
        </w:numPr>
      </w:pPr>
      <w:r>
        <w:t>Working with escalation groups to handle outages and more difficult tickets</w:t>
      </w:r>
    </w:p>
    <w:p w14:paraId="66C20311" w14:textId="77777777" w:rsidR="00D01B8D" w:rsidRDefault="00D01B8D" w:rsidP="00D01B8D">
      <w:pPr>
        <w:pStyle w:val="ListParagraph"/>
        <w:numPr>
          <w:ilvl w:val="2"/>
          <w:numId w:val="14"/>
        </w:numPr>
      </w:pPr>
      <w:r>
        <w:t>Worked in LEAN daily standups to find issues as they appeared</w:t>
      </w:r>
    </w:p>
    <w:p w14:paraId="40664081" w14:textId="77777777" w:rsidR="00D01B8D" w:rsidRDefault="00D01B8D" w:rsidP="00480857">
      <w:pPr>
        <w:pStyle w:val="ListParagraph"/>
        <w:numPr>
          <w:ilvl w:val="0"/>
          <w:numId w:val="14"/>
        </w:numPr>
      </w:pPr>
      <w:r>
        <w:lastRenderedPageBreak/>
        <w:t>IBM</w:t>
      </w:r>
    </w:p>
    <w:p w14:paraId="2DC578AC" w14:textId="77777777" w:rsidR="00480857" w:rsidRDefault="00480857" w:rsidP="00480857">
      <w:pPr>
        <w:pStyle w:val="ListParagraph"/>
        <w:numPr>
          <w:ilvl w:val="1"/>
          <w:numId w:val="14"/>
        </w:numPr>
      </w:pPr>
      <w:r>
        <w:t>System Administrator at the Cleveland Clinic, January 2018 – August 2018</w:t>
      </w:r>
    </w:p>
    <w:p w14:paraId="0BB326DE" w14:textId="77777777" w:rsidR="00480857" w:rsidRDefault="00480857" w:rsidP="00480857">
      <w:pPr>
        <w:pStyle w:val="ListParagraph"/>
        <w:numPr>
          <w:ilvl w:val="2"/>
          <w:numId w:val="14"/>
        </w:numPr>
      </w:pPr>
      <w:r>
        <w:t>Supported Glickman Tower and the Crile Building (also known as the Q and A buildings)</w:t>
      </w:r>
    </w:p>
    <w:p w14:paraId="72E6D7F4" w14:textId="77777777" w:rsidR="00480857" w:rsidRDefault="00480857" w:rsidP="00480857">
      <w:pPr>
        <w:pStyle w:val="ListParagraph"/>
        <w:numPr>
          <w:ilvl w:val="2"/>
          <w:numId w:val="14"/>
        </w:numPr>
      </w:pPr>
      <w:r>
        <w:t>Provided tech support for broken hardware and provided hot swaps, imaged workstations</w:t>
      </w:r>
    </w:p>
    <w:p w14:paraId="1CF7AC85" w14:textId="77777777" w:rsidR="00480857" w:rsidRDefault="00480857" w:rsidP="00480857">
      <w:pPr>
        <w:pStyle w:val="ListParagraph"/>
        <w:numPr>
          <w:ilvl w:val="2"/>
          <w:numId w:val="14"/>
        </w:numPr>
      </w:pPr>
      <w:r>
        <w:t>Troubleshooted proprietary medical software</w:t>
      </w:r>
    </w:p>
    <w:p w14:paraId="64A22DFA" w14:textId="77777777" w:rsidR="00480857" w:rsidRDefault="00480857" w:rsidP="00480857">
      <w:pPr>
        <w:pStyle w:val="ListParagraph"/>
        <w:numPr>
          <w:ilvl w:val="2"/>
          <w:numId w:val="14"/>
        </w:numPr>
      </w:pPr>
      <w:r>
        <w:t>Provided both in person and remote desktop support</w:t>
      </w:r>
    </w:p>
    <w:p w14:paraId="3CCAAA7C" w14:textId="77777777" w:rsidR="00480857" w:rsidRDefault="00480857" w:rsidP="00480857">
      <w:pPr>
        <w:pStyle w:val="ListParagraph"/>
        <w:numPr>
          <w:ilvl w:val="0"/>
          <w:numId w:val="14"/>
        </w:numPr>
      </w:pPr>
      <w:r>
        <w:t>Kent State University</w:t>
      </w:r>
    </w:p>
    <w:p w14:paraId="45FB28A5" w14:textId="77777777" w:rsidR="00480857" w:rsidRDefault="00480857" w:rsidP="00480857">
      <w:pPr>
        <w:pStyle w:val="ListParagraph"/>
        <w:numPr>
          <w:ilvl w:val="1"/>
          <w:numId w:val="14"/>
        </w:numPr>
      </w:pPr>
      <w:r>
        <w:t>Kent State University Tech Help</w:t>
      </w:r>
    </w:p>
    <w:p w14:paraId="4F53145D" w14:textId="77777777" w:rsidR="00480857" w:rsidRDefault="00480857" w:rsidP="00480857">
      <w:pPr>
        <w:pStyle w:val="ListParagraph"/>
        <w:numPr>
          <w:ilvl w:val="2"/>
          <w:numId w:val="14"/>
        </w:numPr>
      </w:pPr>
      <w:r>
        <w:t>In person tech support in student’s dorm rooms (Computers printers, and televisions)</w:t>
      </w:r>
    </w:p>
    <w:p w14:paraId="41410622" w14:textId="77777777" w:rsidR="00480857" w:rsidRDefault="00480857" w:rsidP="00480857">
      <w:pPr>
        <w:pStyle w:val="ListParagraph"/>
        <w:numPr>
          <w:ilvl w:val="2"/>
          <w:numId w:val="14"/>
        </w:numPr>
      </w:pPr>
      <w:r>
        <w:t>Testing the wireless network in dorm rooms and academic buildings to find places with poor coverage.</w:t>
      </w:r>
    </w:p>
    <w:p w14:paraId="769511BA" w14:textId="77777777" w:rsidR="00480857" w:rsidRDefault="00480857" w:rsidP="00480857">
      <w:pPr>
        <w:pStyle w:val="ListParagraph"/>
        <w:numPr>
          <w:ilvl w:val="1"/>
          <w:numId w:val="14"/>
        </w:numPr>
      </w:pPr>
      <w:r>
        <w:t>Kent State University Bookstore</w:t>
      </w:r>
    </w:p>
    <w:p w14:paraId="4FD6026F" w14:textId="77777777" w:rsidR="00480857" w:rsidRDefault="00480857" w:rsidP="00480857">
      <w:pPr>
        <w:pStyle w:val="ListParagraph"/>
        <w:numPr>
          <w:ilvl w:val="2"/>
          <w:numId w:val="14"/>
        </w:numPr>
      </w:pPr>
      <w:r>
        <w:t>Helped incoming students set up their new computers and install software</w:t>
      </w:r>
    </w:p>
    <w:p w14:paraId="60282B86" w14:textId="77777777" w:rsidR="00464F12" w:rsidRDefault="005B31D1">
      <w:pPr>
        <w:pStyle w:val="Heading1"/>
      </w:pPr>
      <w:r>
        <w:t>Programming projects</w:t>
      </w:r>
    </w:p>
    <w:p w14:paraId="05729327" w14:textId="629AA099" w:rsidR="008C28D8" w:rsidRDefault="008C28D8" w:rsidP="005B31D1">
      <w:pPr>
        <w:pStyle w:val="ListBullet"/>
      </w:pPr>
      <w:r>
        <w:t xml:space="preserve">Petals | </w:t>
      </w:r>
      <w:hyperlink r:id="rId10" w:history="1">
        <w:r w:rsidRPr="008C28D8">
          <w:rPr>
            <w:rStyle w:val="Hyperlink"/>
          </w:rPr>
          <w:t>GitHub Link to Project</w:t>
        </w:r>
      </w:hyperlink>
    </w:p>
    <w:p w14:paraId="610FF6A1" w14:textId="67480CF2" w:rsidR="008C28D8" w:rsidRDefault="008C28D8" w:rsidP="008C28D8">
      <w:pPr>
        <w:pStyle w:val="ListBullet"/>
        <w:numPr>
          <w:ilvl w:val="1"/>
          <w:numId w:val="2"/>
        </w:numPr>
      </w:pPr>
      <w:r>
        <w:t xml:space="preserve">User interface built entirely in swift </w:t>
      </w:r>
      <w:proofErr w:type="gramStart"/>
      <w:r>
        <w:t>UI,</w:t>
      </w:r>
      <w:proofErr w:type="gramEnd"/>
      <w:r>
        <w:t xml:space="preserve"> underlying code written in swift</w:t>
      </w:r>
    </w:p>
    <w:p w14:paraId="61749A10" w14:textId="2072AEDE" w:rsidR="008C28D8" w:rsidRDefault="008C28D8" w:rsidP="008C28D8">
      <w:pPr>
        <w:pStyle w:val="ListBullet"/>
        <w:numPr>
          <w:ilvl w:val="1"/>
          <w:numId w:val="2"/>
        </w:numPr>
      </w:pPr>
      <w:r>
        <w:t>Uses machine learning to identify 102 different types of flowers, then fetches data from Wikipedia</w:t>
      </w:r>
    </w:p>
    <w:p w14:paraId="6AAB382A" w14:textId="323C7912" w:rsidR="008C28D8" w:rsidRDefault="008C28D8" w:rsidP="008C28D8">
      <w:pPr>
        <w:pStyle w:val="ListBullet"/>
        <w:numPr>
          <w:ilvl w:val="1"/>
          <w:numId w:val="2"/>
        </w:numPr>
      </w:pPr>
      <w:r>
        <w:t xml:space="preserve">All machine learning is done on device with </w:t>
      </w:r>
      <w:proofErr w:type="spellStart"/>
      <w:r>
        <w:t>CoreML</w:t>
      </w:r>
      <w:proofErr w:type="spellEnd"/>
    </w:p>
    <w:p w14:paraId="001A8D4C" w14:textId="7F65F4F0" w:rsidR="00464F12" w:rsidRDefault="005B31D1" w:rsidP="005B31D1">
      <w:pPr>
        <w:pStyle w:val="ListBullet"/>
      </w:pPr>
      <w:r>
        <w:t xml:space="preserve">Covid-19 Tracker | </w:t>
      </w:r>
      <w:hyperlink r:id="rId11" w:history="1">
        <w:r w:rsidRPr="005B31D1">
          <w:rPr>
            <w:rStyle w:val="Hyperlink"/>
          </w:rPr>
          <w:t>GitHub Link to Project</w:t>
        </w:r>
      </w:hyperlink>
    </w:p>
    <w:p w14:paraId="15AB5961" w14:textId="77777777" w:rsidR="005B31D1" w:rsidRDefault="005B31D1" w:rsidP="005B31D1">
      <w:pPr>
        <w:pStyle w:val="ListBullet"/>
        <w:numPr>
          <w:ilvl w:val="1"/>
          <w:numId w:val="2"/>
        </w:numPr>
      </w:pPr>
      <w:r>
        <w:t>User interface is built entirely in swift UI, underlying code is written in swift</w:t>
      </w:r>
    </w:p>
    <w:p w14:paraId="69909DA0" w14:textId="77777777" w:rsidR="005B31D1" w:rsidRDefault="005B31D1" w:rsidP="005B31D1">
      <w:pPr>
        <w:pStyle w:val="ListBullet"/>
        <w:numPr>
          <w:ilvl w:val="1"/>
          <w:numId w:val="2"/>
        </w:numPr>
      </w:pPr>
      <w:r>
        <w:t xml:space="preserve">Uses a public </w:t>
      </w:r>
      <w:r w:rsidR="004A40B8">
        <w:t>API</w:t>
      </w:r>
      <w:r>
        <w:t xml:space="preserve"> with data sourced from John Hopkins CCSE to provide real time stats and graphs logging the spread of coronavirus</w:t>
      </w:r>
    </w:p>
    <w:p w14:paraId="6BFC04F4" w14:textId="77777777" w:rsidR="005B31D1" w:rsidRDefault="00866C4F" w:rsidP="00866C4F">
      <w:pPr>
        <w:pStyle w:val="ListBullet"/>
      </w:pPr>
      <w:r>
        <w:t xml:space="preserve">Sprinkle of Yeezus | </w:t>
      </w:r>
      <w:hyperlink r:id="rId12" w:history="1">
        <w:r w:rsidRPr="00866C4F">
          <w:rPr>
            <w:rStyle w:val="Hyperlink"/>
          </w:rPr>
          <w:t>GitHub Link to Project</w:t>
        </w:r>
      </w:hyperlink>
    </w:p>
    <w:p w14:paraId="3E570465" w14:textId="77777777" w:rsidR="00866C4F" w:rsidRDefault="00866C4F" w:rsidP="00866C4F">
      <w:pPr>
        <w:pStyle w:val="ListBullet"/>
        <w:numPr>
          <w:ilvl w:val="1"/>
          <w:numId w:val="2"/>
        </w:numPr>
      </w:pPr>
      <w:r>
        <w:t>Built in swift, uses a public API to send a notification to your phone with a random quote from Kanye West every day</w:t>
      </w:r>
    </w:p>
    <w:p w14:paraId="2B5064FE" w14:textId="77777777" w:rsidR="00866C4F" w:rsidRDefault="00866C4F" w:rsidP="00866C4F">
      <w:pPr>
        <w:pStyle w:val="ListBullet"/>
        <w:numPr>
          <w:ilvl w:val="0"/>
          <w:numId w:val="0"/>
        </w:numPr>
        <w:ind w:left="216" w:hanging="216"/>
      </w:pPr>
    </w:p>
    <w:sectPr w:rsidR="00866C4F" w:rsidSect="002F12AC">
      <w:type w:val="continuous"/>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3523" w14:textId="77777777" w:rsidR="005B53F0" w:rsidRDefault="005B53F0">
      <w:r>
        <w:separator/>
      </w:r>
    </w:p>
  </w:endnote>
  <w:endnote w:type="continuationSeparator" w:id="0">
    <w:p w14:paraId="1CEDC556" w14:textId="77777777" w:rsidR="005B53F0" w:rsidRDefault="005B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CB94" w14:textId="77777777" w:rsidR="00464F12" w:rsidRDefault="000C461D">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930B7" w14:textId="77777777" w:rsidR="005B53F0" w:rsidRDefault="005B53F0">
      <w:r>
        <w:separator/>
      </w:r>
    </w:p>
  </w:footnote>
  <w:footnote w:type="continuationSeparator" w:id="0">
    <w:p w14:paraId="5EC2131F" w14:textId="77777777" w:rsidR="005B53F0" w:rsidRDefault="005B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2592986E"/>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B7794"/>
    <w:multiLevelType w:val="hybridMultilevel"/>
    <w:tmpl w:val="A0240F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C1"/>
    <w:rsid w:val="000C461D"/>
    <w:rsid w:val="002F12AC"/>
    <w:rsid w:val="00464F12"/>
    <w:rsid w:val="00480857"/>
    <w:rsid w:val="00487E8B"/>
    <w:rsid w:val="004A40B8"/>
    <w:rsid w:val="005B31D1"/>
    <w:rsid w:val="005B53F0"/>
    <w:rsid w:val="006122C4"/>
    <w:rsid w:val="00866C4F"/>
    <w:rsid w:val="008C28D8"/>
    <w:rsid w:val="008F7EA4"/>
    <w:rsid w:val="00913E1A"/>
    <w:rsid w:val="00932329"/>
    <w:rsid w:val="00933EC1"/>
    <w:rsid w:val="00CD3D43"/>
    <w:rsid w:val="00D01B8D"/>
    <w:rsid w:val="00D32007"/>
    <w:rsid w:val="00E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C1D0F"/>
  <w15:chartTrackingRefBased/>
  <w15:docId w15:val="{6B2A277E-C1A9-7942-BA22-880F5996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44546A"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44546A"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44546A"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44546A"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44546A"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44546A"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44546A"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44546A"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44546A"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44546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44546A"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44546A"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44546A"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4546A"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44546A"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44546A" w:themeColor="text2"/>
      <w:sz w:val="24"/>
    </w:rPr>
  </w:style>
  <w:style w:type="character" w:customStyle="1" w:styleId="FooterChar">
    <w:name w:val="Footer Char"/>
    <w:basedOn w:val="DefaultParagraphFont"/>
    <w:link w:val="Footer"/>
    <w:uiPriority w:val="99"/>
    <w:rPr>
      <w:color w:val="44546A"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4472C4"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4472C4"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44546A"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4546A"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4546A"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44546A" w:themeColor="text2"/>
      <w:sz w:val="24"/>
    </w:rPr>
  </w:style>
  <w:style w:type="character" w:customStyle="1" w:styleId="DateChar">
    <w:name w:val="Date Char"/>
    <w:basedOn w:val="DefaultParagraphFont"/>
    <w:link w:val="Date"/>
    <w:uiPriority w:val="99"/>
    <w:semiHidden/>
    <w:rPr>
      <w:color w:val="44546A"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44546A" w:themeColor="text2"/>
      <w:sz w:val="24"/>
    </w:rPr>
  </w:style>
  <w:style w:type="character" w:customStyle="1" w:styleId="SalutationChar">
    <w:name w:val="Salutation Char"/>
    <w:basedOn w:val="DefaultParagraphFont"/>
    <w:link w:val="Salutation"/>
    <w:uiPriority w:val="99"/>
    <w:semiHidden/>
    <w:rPr>
      <w:color w:val="44546A"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44546A" w:themeColor="text2"/>
    </w:rPr>
  </w:style>
  <w:style w:type="character" w:customStyle="1" w:styleId="SignatureChar">
    <w:name w:val="Signature Char"/>
    <w:basedOn w:val="DefaultParagraphFont"/>
    <w:link w:val="Signature"/>
    <w:uiPriority w:val="99"/>
    <w:semiHidden/>
    <w:rPr>
      <w:color w:val="44546A" w:themeColor="text2"/>
    </w:rPr>
  </w:style>
  <w:style w:type="character" w:styleId="Hyperlink">
    <w:name w:val="Hyperlink"/>
    <w:basedOn w:val="DefaultParagraphFont"/>
    <w:uiPriority w:val="99"/>
    <w:unhideWhenUsed/>
    <w:rsid w:val="00933EC1"/>
    <w:rPr>
      <w:color w:val="0563C1" w:themeColor="hyperlink"/>
      <w:u w:val="single"/>
    </w:rPr>
  </w:style>
  <w:style w:type="character" w:styleId="UnresolvedMention">
    <w:name w:val="Unresolved Mention"/>
    <w:basedOn w:val="DefaultParagraphFont"/>
    <w:uiPriority w:val="99"/>
    <w:semiHidden/>
    <w:unhideWhenUsed/>
    <w:rsid w:val="00933EC1"/>
    <w:rPr>
      <w:color w:val="605E5C"/>
      <w:shd w:val="clear" w:color="auto" w:fill="E1DFDD"/>
    </w:rPr>
  </w:style>
  <w:style w:type="character" w:styleId="FollowedHyperlink">
    <w:name w:val="FollowedHyperlink"/>
    <w:basedOn w:val="DefaultParagraphFont"/>
    <w:uiPriority w:val="99"/>
    <w:semiHidden/>
    <w:unhideWhenUsed/>
    <w:rsid w:val="004A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bates199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emb4/Sprinkle-of-Yeez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emb4/Covid-19-Track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emb4/Pet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bates/Library/Containers/com.microsoft.Word/Data/Library/Application%20Support/Microsoft/Office/16.0/DTS/Search/%7b7FCC536B-2991-654B-8876-D1A18D19ECB6%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AA28EFCA8CB340A83B6E53E28F7349"/>
        <w:category>
          <w:name w:val="General"/>
          <w:gallery w:val="placeholder"/>
        </w:category>
        <w:types>
          <w:type w:val="bbPlcHdr"/>
        </w:types>
        <w:behaviors>
          <w:behavior w:val="content"/>
        </w:behaviors>
        <w:guid w:val="{28E5C6FA-07B3-1842-AB34-893D4C323688}"/>
      </w:docPartPr>
      <w:docPartBody>
        <w:p w:rsidR="002F31C3" w:rsidRDefault="00335625">
          <w:pPr>
            <w:pStyle w:val="08AA28EFCA8CB340A83B6E53E28F7349"/>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25"/>
    <w:rsid w:val="002F31C3"/>
    <w:rsid w:val="00335625"/>
    <w:rsid w:val="003B1FA4"/>
    <w:rsid w:val="00713C87"/>
    <w:rsid w:val="00933262"/>
    <w:rsid w:val="00B7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A28EFCA8CB340A83B6E53E28F7349">
    <w:name w:val="08AA28EFCA8CB340A83B6E53E28F7349"/>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C867-C2CF-0541-9EFF-248194F2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{7FCC536B-2991-654B-8876-D1A18D19ECB6}tf10002074.dotx</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Bates, Eric</cp:lastModifiedBy>
  <cp:revision>2</cp:revision>
  <dcterms:created xsi:type="dcterms:W3CDTF">2021-03-16T01:41:00Z</dcterms:created>
  <dcterms:modified xsi:type="dcterms:W3CDTF">2021-03-16T01:41:00Z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